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A67E" w14:textId="510DBD92" w:rsidR="00F40434" w:rsidRDefault="00F40434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Sponsorship </w:t>
      </w:r>
      <w:r w:rsidR="00FC7999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email </w:t>
      </w: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DRAFT </w:t>
      </w:r>
    </w:p>
    <w:p w14:paraId="4D3CCBA0" w14:textId="77777777" w:rsidR="00FC7999" w:rsidRPr="00FC7999" w:rsidRDefault="00FC7999" w:rsidP="00F40434">
      <w:pPr>
        <w:shd w:val="clear" w:color="auto" w:fill="FFFFFF"/>
        <w:spacing w:after="0"/>
        <w:rPr>
          <w:rFonts w:ascii="Calibri" w:eastAsia="Times New Roman" w:hAnsi="Calibri" w:cs="Calibri"/>
          <w:i/>
          <w:iCs/>
          <w:color w:val="201F1E"/>
          <w:sz w:val="22"/>
          <w:szCs w:val="22"/>
          <w:lang w:val="en-US"/>
        </w:rPr>
      </w:pPr>
      <w:r w:rsidRPr="00FC7999">
        <w:rPr>
          <w:rFonts w:ascii="Calibri" w:eastAsia="Times New Roman" w:hAnsi="Calibri" w:cs="Calibri"/>
          <w:i/>
          <w:iCs/>
          <w:color w:val="201F1E"/>
          <w:sz w:val="22"/>
          <w:szCs w:val="22"/>
          <w:lang w:val="en-US"/>
        </w:rPr>
        <w:t>Sent by President</w:t>
      </w:r>
    </w:p>
    <w:p w14:paraId="172E5D5D" w14:textId="710A095E" w:rsidR="00FC7999" w:rsidRPr="00FC7999" w:rsidRDefault="00FC7999" w:rsidP="00F40434">
      <w:pPr>
        <w:shd w:val="clear" w:color="auto" w:fill="FFFFFF"/>
        <w:spacing w:after="0"/>
        <w:rPr>
          <w:rFonts w:ascii="Calibri" w:eastAsia="Times New Roman" w:hAnsi="Calibri" w:cs="Calibri"/>
          <w:i/>
          <w:iCs/>
          <w:color w:val="201F1E"/>
          <w:sz w:val="22"/>
          <w:szCs w:val="22"/>
          <w:lang w:val="en-US"/>
        </w:rPr>
      </w:pPr>
      <w:r w:rsidRPr="00FC7999">
        <w:rPr>
          <w:rFonts w:ascii="Calibri" w:eastAsia="Times New Roman" w:hAnsi="Calibri" w:cs="Calibri"/>
          <w:i/>
          <w:iCs/>
          <w:color w:val="201F1E"/>
          <w:sz w:val="22"/>
          <w:szCs w:val="22"/>
          <w:lang w:val="en-US"/>
        </w:rPr>
        <w:t xml:space="preserve">Cc:  Board member will close connection to potential sponsor </w:t>
      </w:r>
    </w:p>
    <w:p w14:paraId="7AFAC08D" w14:textId="77777777" w:rsidR="00F40434" w:rsidRDefault="00F40434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</w:p>
    <w:p w14:paraId="39C9485B" w14:textId="5155837C" w:rsidR="00F40434" w:rsidRPr="00F40434" w:rsidRDefault="00F40434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Dear </w:t>
      </w: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_______</w:t>
      </w: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,</w:t>
      </w:r>
    </w:p>
    <w:p w14:paraId="79E992E9" w14:textId="77777777" w:rsidR="00F40434" w:rsidRPr="00F40434" w:rsidRDefault="00F40434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 </w:t>
      </w:r>
    </w:p>
    <w:p w14:paraId="51315F93" w14:textId="6D0B7D5C" w:rsidR="00F71FFF" w:rsidRDefault="00F40434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We are pleased to provide you with our 20</w:t>
      </w: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2</w:t>
      </w:r>
      <w:r w:rsidR="00FC7999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2</w:t>
      </w: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 Sponsorship Package for your review. </w:t>
      </w: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We</w:t>
      </w: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 deeply appreciate your </w:t>
      </w:r>
      <w:r w:rsidR="00FC7999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[</w:t>
      </w: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past and ongoing</w:t>
      </w:r>
      <w:r w:rsidR="00FC7999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]</w:t>
      </w: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 support for our </w:t>
      </w: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programs</w:t>
      </w: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 </w:t>
      </w: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geared towards in-house counsel in British Columbia.</w:t>
      </w:r>
      <w:r w:rsidR="00F71FFF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 </w:t>
      </w:r>
    </w:p>
    <w:p w14:paraId="38592CD5" w14:textId="77777777" w:rsidR="00F71FFF" w:rsidRDefault="00F71FFF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</w:p>
    <w:p w14:paraId="5A9DB32B" w14:textId="3A25D690" w:rsidR="00F40434" w:rsidRPr="00F40434" w:rsidRDefault="00FC7999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We are offering </w:t>
      </w:r>
      <w:r w:rsidR="00F71FFF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sponsorship </w:t>
      </w: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for our 2022 events to </w:t>
      </w:r>
      <w:r w:rsidR="00F71FFF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a select group of sponsors</w:t>
      </w: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.   </w:t>
      </w:r>
      <w:r w:rsidR="00DA2A11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We a</w:t>
      </w:r>
      <w:r w:rsidR="00F40434"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re again offering two levels of sponsorship:</w:t>
      </w:r>
    </w:p>
    <w:p w14:paraId="6EEF63B1" w14:textId="77777777" w:rsidR="00F40434" w:rsidRPr="00F40434" w:rsidRDefault="00F40434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 </w:t>
      </w:r>
    </w:p>
    <w:p w14:paraId="70D06CCB" w14:textId="77777777" w:rsidR="00F40434" w:rsidRPr="00F40434" w:rsidRDefault="00F40434" w:rsidP="00F40434">
      <w:pPr>
        <w:numPr>
          <w:ilvl w:val="0"/>
          <w:numId w:val="47"/>
        </w:num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  <w:r w:rsidRPr="00F40434">
        <w:rPr>
          <w:rFonts w:ascii="Calibri" w:eastAsia="Times New Roman" w:hAnsi="Calibri" w:cs="Calibri"/>
          <w:b/>
          <w:bCs/>
          <w:color w:val="201F1E"/>
          <w:sz w:val="22"/>
          <w:szCs w:val="22"/>
          <w:lang w:val="en-US"/>
        </w:rPr>
        <w:t>Gold Sponsor</w:t>
      </w: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, which provides opportunity for one educational event and one social event, and</w:t>
      </w:r>
    </w:p>
    <w:p w14:paraId="06EA8C61" w14:textId="3F009EE1" w:rsidR="00F40434" w:rsidRPr="00F40434" w:rsidRDefault="00F40434" w:rsidP="00F40434">
      <w:pPr>
        <w:numPr>
          <w:ilvl w:val="0"/>
          <w:numId w:val="47"/>
        </w:num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  <w:r w:rsidRPr="00F40434">
        <w:rPr>
          <w:rFonts w:ascii="Calibri" w:eastAsia="Times New Roman" w:hAnsi="Calibri" w:cs="Calibri"/>
          <w:b/>
          <w:bCs/>
          <w:color w:val="201F1E"/>
          <w:sz w:val="22"/>
          <w:szCs w:val="22"/>
          <w:lang w:val="en-US"/>
        </w:rPr>
        <w:t>Silver Sponsor</w:t>
      </w: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 (formerly “Single Event Sponsor”), an opportunity for one educational event</w:t>
      </w:r>
      <w:r w:rsidR="00FC7999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.</w:t>
      </w:r>
    </w:p>
    <w:p w14:paraId="6F18169D" w14:textId="77777777" w:rsidR="00F40434" w:rsidRPr="00F40434" w:rsidRDefault="00F40434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 </w:t>
      </w:r>
    </w:p>
    <w:p w14:paraId="51B2FBD3" w14:textId="77777777" w:rsidR="00DA2A11" w:rsidRDefault="00F40434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in addition to the features set out </w:t>
      </w:r>
      <w:r w:rsidR="00F71FFF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in the attached sponsorship</w:t>
      </w: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 package. </w:t>
      </w:r>
      <w:r w:rsidR="00FC7999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 </w:t>
      </w:r>
    </w:p>
    <w:p w14:paraId="235D4DE5" w14:textId="77777777" w:rsidR="00DA2A11" w:rsidRDefault="00DA2A11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</w:p>
    <w:p w14:paraId="1C81739E" w14:textId="5A73B115" w:rsidR="00F40434" w:rsidRDefault="00FC7999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During the first few months of 2022 we envision only </w:t>
      </w:r>
      <w:r w:rsidR="00FF1E0E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virtual programs</w:t>
      </w: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.  However, we are hopeful that some future events can be offered in-person (especially social or networking events), even if small group or outdoors, as we believe that it will be important for our members, provided it can be done safely</w:t>
      </w:r>
      <w:r w:rsid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.</w:t>
      </w:r>
    </w:p>
    <w:p w14:paraId="1D779653" w14:textId="77777777" w:rsidR="00F40434" w:rsidRDefault="00F40434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</w:p>
    <w:p w14:paraId="4762AD65" w14:textId="4C469FAA" w:rsidR="00FF1E0E" w:rsidRDefault="00F40434" w:rsidP="00FF1E0E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We will continue to promote our sponsors on several channels, including our private LinkedIn group exclusively for in-house counsel</w:t>
      </w:r>
      <w:r w:rsidR="00FC7999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, </w:t>
      </w: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on the BC chapter website</w:t>
      </w:r>
      <w:r w:rsidR="00FC7999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 and on our </w:t>
      </w:r>
      <w:r w:rsidR="00DA2A11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event </w:t>
      </w: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invitations</w:t>
      </w:r>
      <w:r w:rsidR="00DA2A11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.   </w:t>
      </w:r>
      <w:r w:rsidR="00FF1E0E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We are open to any further ideas from you on how we can create opportunities to promote your organization</w:t>
      </w:r>
      <w:r w:rsidR="00DA2A11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.</w:t>
      </w:r>
    </w:p>
    <w:p w14:paraId="4247628D" w14:textId="1D726E77" w:rsidR="00F40434" w:rsidRPr="00F40434" w:rsidRDefault="00F40434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  </w:t>
      </w:r>
    </w:p>
    <w:p w14:paraId="5BB5C99B" w14:textId="274C9F8E" w:rsidR="00F71FFF" w:rsidRPr="00F40434" w:rsidRDefault="00F71FFF" w:rsidP="00F71FFF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Thank you for considering </w:t>
      </w:r>
      <w:r w:rsidR="00DA2A11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[</w:t>
      </w: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continued</w:t>
      </w:r>
      <w:r w:rsidR="00DA2A11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]</w:t>
      </w: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 sponsorship of ACC BC Chapter for 20</w:t>
      </w: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2</w:t>
      </w:r>
      <w:r w:rsidR="00DA2A11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2</w:t>
      </w: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.</w:t>
      </w: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 </w:t>
      </w:r>
      <w:r w:rsidR="00DA2A11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 </w:t>
      </w: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Kindly note that to facilitate event </w:t>
      </w: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scheduling </w:t>
      </w: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for this year we request </w:t>
      </w: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you return the attached Sponsorship Application </w:t>
      </w: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by </w:t>
      </w:r>
      <w:r w:rsidR="00DA2A11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February 15</w:t>
      </w:r>
      <w:r w:rsidRPr="00F71FFF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, 202</w:t>
      </w:r>
      <w:r w:rsidR="00DA2A11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2</w:t>
      </w: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. S</w:t>
      </w: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ponsorships will be considered and confirmed as applications are received.</w:t>
      </w:r>
      <w:r w:rsidR="00DA2A11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 </w:t>
      </w:r>
      <w:r w:rsidR="00DA2A11" w:rsidRPr="00FC7999">
        <w:rPr>
          <w:rFonts w:ascii="Calibri" w:eastAsia="Times New Roman" w:hAnsi="Calibri" w:cs="Calibri"/>
          <w:i/>
          <w:iCs/>
          <w:color w:val="201F1E"/>
          <w:sz w:val="22"/>
          <w:szCs w:val="22"/>
          <w:lang w:val="en-US"/>
        </w:rPr>
        <w:t>Note:  If you are interested in hosting an event in March/April, please contact us as soon as possible</w:t>
      </w:r>
      <w:r w:rsidR="00DA2A11">
        <w:rPr>
          <w:rFonts w:ascii="Calibri" w:eastAsia="Times New Roman" w:hAnsi="Calibri" w:cs="Calibri"/>
          <w:i/>
          <w:iCs/>
          <w:color w:val="201F1E"/>
          <w:sz w:val="22"/>
          <w:szCs w:val="22"/>
          <w:lang w:val="en-US"/>
        </w:rPr>
        <w:t xml:space="preserve">, even </w:t>
      </w:r>
      <w:r w:rsidR="00DA2A11" w:rsidRPr="00FC7999">
        <w:rPr>
          <w:rFonts w:ascii="Calibri" w:eastAsia="Times New Roman" w:hAnsi="Calibri" w:cs="Calibri"/>
          <w:i/>
          <w:iCs/>
          <w:color w:val="201F1E"/>
          <w:sz w:val="22"/>
          <w:szCs w:val="22"/>
          <w:lang w:val="en-US"/>
        </w:rPr>
        <w:t>before</w:t>
      </w:r>
      <w:r w:rsidR="00DA2A11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 xml:space="preserve"> </w:t>
      </w:r>
      <w:r w:rsidR="00DA2A11" w:rsidRPr="00FC7999">
        <w:rPr>
          <w:rFonts w:ascii="Calibri" w:eastAsia="Times New Roman" w:hAnsi="Calibri" w:cs="Calibri"/>
          <w:i/>
          <w:iCs/>
          <w:color w:val="201F1E"/>
          <w:sz w:val="22"/>
          <w:szCs w:val="22"/>
          <w:lang w:val="en-US"/>
        </w:rPr>
        <w:t>submitting the sponsorship application.</w:t>
      </w:r>
    </w:p>
    <w:p w14:paraId="04FA024B" w14:textId="77777777" w:rsidR="00F71FFF" w:rsidRDefault="00F71FFF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</w:p>
    <w:p w14:paraId="4461E1EF" w14:textId="0636A9E7" w:rsidR="00F40434" w:rsidRDefault="00F40434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  <w:r w:rsidRPr="00F40434"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We look forward to hearing from you. Please do not hesitate to contact me with any questions you may have.</w:t>
      </w:r>
    </w:p>
    <w:p w14:paraId="2AF19041" w14:textId="1037E3C9" w:rsidR="00FF1E0E" w:rsidRDefault="00FF1E0E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</w:p>
    <w:p w14:paraId="4B2A4526" w14:textId="058F0362" w:rsidR="00FF1E0E" w:rsidRDefault="00FF1E0E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Sincerely,</w:t>
      </w:r>
    </w:p>
    <w:p w14:paraId="5A817FFF" w14:textId="351838B9" w:rsidR="00FF1E0E" w:rsidRDefault="00FF1E0E" w:rsidP="00F40434">
      <w:pPr>
        <w:shd w:val="clear" w:color="auto" w:fill="FFFFFF"/>
        <w:spacing w:after="0"/>
        <w:rPr>
          <w:rFonts w:ascii="Calibri" w:eastAsia="Times New Roman" w:hAnsi="Calibri" w:cs="Calibri"/>
          <w:color w:val="201F1E"/>
          <w:sz w:val="22"/>
          <w:szCs w:val="22"/>
          <w:lang w:val="en-US"/>
        </w:rPr>
      </w:pPr>
    </w:p>
    <w:p w14:paraId="7314CB76" w14:textId="42777779" w:rsidR="00BA7F95" w:rsidRPr="00F40434" w:rsidRDefault="00DA2A11" w:rsidP="003F1562">
      <w:pPr>
        <w:rPr>
          <w:lang w:val="en-US"/>
        </w:rPr>
      </w:pPr>
      <w:r>
        <w:rPr>
          <w:rFonts w:ascii="Calibri" w:eastAsia="Times New Roman" w:hAnsi="Calibri" w:cs="Calibri"/>
          <w:color w:val="201F1E"/>
          <w:sz w:val="22"/>
          <w:szCs w:val="22"/>
          <w:lang w:val="en-US"/>
        </w:rPr>
        <w:t>Patricia</w:t>
      </w:r>
    </w:p>
    <w:sectPr w:rsidR="00BA7F95" w:rsidRPr="00F40434" w:rsidSect="006A54D7">
      <w:headerReference w:type="defaul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1FA8A" w14:textId="77777777" w:rsidR="00E01592" w:rsidRDefault="00E01592" w:rsidP="00232492">
      <w:pPr>
        <w:spacing w:after="0"/>
      </w:pPr>
      <w:r>
        <w:separator/>
      </w:r>
    </w:p>
  </w:endnote>
  <w:endnote w:type="continuationSeparator" w:id="0">
    <w:p w14:paraId="5750F279" w14:textId="77777777" w:rsidR="00E01592" w:rsidRDefault="00E01592" w:rsidP="002324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1D9B3" w14:textId="77777777" w:rsidR="00E01592" w:rsidRDefault="00E01592" w:rsidP="00232492">
      <w:pPr>
        <w:spacing w:after="0"/>
      </w:pPr>
      <w:r>
        <w:separator/>
      </w:r>
    </w:p>
  </w:footnote>
  <w:footnote w:type="continuationSeparator" w:id="0">
    <w:p w14:paraId="577C1891" w14:textId="77777777" w:rsidR="00E01592" w:rsidRDefault="00E01592" w:rsidP="002324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A340F" w14:textId="77777777" w:rsidR="00232492" w:rsidRDefault="00104F55" w:rsidP="00104F55">
    <w:pPr>
      <w:pStyle w:val="Header"/>
      <w:jc w:val="center"/>
    </w:pPr>
    <w:r>
      <w:t xml:space="preserve">- </w:t>
    </w:r>
    <w:r>
      <w:fldChar w:fldCharType="begin"/>
    </w:r>
    <w:r>
      <w:instrText xml:space="preserve"> PAGE  \* Arabic </w:instrText>
    </w:r>
    <w:r>
      <w:fldChar w:fldCharType="separate"/>
    </w:r>
    <w:r w:rsidR="00F46B4C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A401A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F2106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58F95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748F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44D9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8EBC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C244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E1D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80A2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86E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D38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8A6C81"/>
    <w:multiLevelType w:val="hybridMultilevel"/>
    <w:tmpl w:val="848E9E8A"/>
    <w:lvl w:ilvl="0" w:tplc="7F40467C">
      <w:start w:val="1"/>
      <w:numFmt w:val="upperRoman"/>
      <w:lvlText w:val="(%1)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2" w15:restartNumberingAfterBreak="0">
    <w:nsid w:val="49713AB8"/>
    <w:multiLevelType w:val="multilevel"/>
    <w:tmpl w:val="B66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532FB1"/>
    <w:multiLevelType w:val="multilevel"/>
    <w:tmpl w:val="AED6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hint="default"/>
      </w:rPr>
    </w:lvl>
  </w:abstractNum>
  <w:abstractNum w:abstractNumId="14" w15:restartNumberingAfterBreak="0">
    <w:nsid w:val="66C3062E"/>
    <w:multiLevelType w:val="hybridMultilevel"/>
    <w:tmpl w:val="F43A051C"/>
    <w:lvl w:ilvl="0" w:tplc="E9BC8E9E">
      <w:start w:val="1"/>
      <w:numFmt w:val="upperLetter"/>
      <w:lvlText w:val="(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5" w15:restartNumberingAfterBreak="0">
    <w:nsid w:val="7F2F7229"/>
    <w:multiLevelType w:val="multilevel"/>
    <w:tmpl w:val="5B321C5E"/>
    <w:lvl w:ilvl="0">
      <w:start w:val="1"/>
      <w:numFmt w:val="decimal"/>
      <w:pStyle w:val="Outlin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Outline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Outline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Outline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Roman"/>
      <w:pStyle w:val="Outline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Outline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Lnum1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pStyle w:val="Lnum2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upperRoman"/>
      <w:pStyle w:val="Lnum3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 w15:restartNumberingAfterBreak="0">
    <w:nsid w:val="7FD84832"/>
    <w:multiLevelType w:val="hybridMultilevel"/>
    <w:tmpl w:val="1BA29880"/>
    <w:lvl w:ilvl="0" w:tplc="E79267BC">
      <w:start w:val="1"/>
      <w:numFmt w:val="lowerRoman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2"/>
  </w:num>
  <w:num w:numId="5">
    <w:abstractNumId w:val="0"/>
  </w:num>
  <w:num w:numId="6">
    <w:abstractNumId w:val="13"/>
  </w:num>
  <w:num w:numId="7">
    <w:abstractNumId w:val="2"/>
  </w:num>
  <w:num w:numId="8">
    <w:abstractNumId w:val="0"/>
  </w:num>
  <w:num w:numId="9">
    <w:abstractNumId w:val="16"/>
  </w:num>
  <w:num w:numId="10">
    <w:abstractNumId w:val="14"/>
  </w:num>
  <w:num w:numId="11">
    <w:abstractNumId w:val="11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2"/>
  </w:num>
  <w:num w:numId="18">
    <w:abstractNumId w:val="0"/>
  </w:num>
  <w:num w:numId="19">
    <w:abstractNumId w:val="16"/>
  </w:num>
  <w:num w:numId="20">
    <w:abstractNumId w:val="14"/>
  </w:num>
  <w:num w:numId="21">
    <w:abstractNumId w:val="11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2"/>
  </w:num>
  <w:num w:numId="28">
    <w:abstractNumId w:val="0"/>
  </w:num>
  <w:num w:numId="29">
    <w:abstractNumId w:val="16"/>
  </w:num>
  <w:num w:numId="30">
    <w:abstractNumId w:val="14"/>
  </w:num>
  <w:num w:numId="31">
    <w:abstractNumId w:val="11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0"/>
  </w:num>
  <w:num w:numId="38">
    <w:abstractNumId w:val="15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1"/>
  </w:num>
  <w:num w:numId="4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0434"/>
    <w:rsid w:val="00002AA1"/>
    <w:rsid w:val="000247E0"/>
    <w:rsid w:val="000401E7"/>
    <w:rsid w:val="000637BE"/>
    <w:rsid w:val="000674BA"/>
    <w:rsid w:val="00086A68"/>
    <w:rsid w:val="000944C8"/>
    <w:rsid w:val="000F71CD"/>
    <w:rsid w:val="00104F55"/>
    <w:rsid w:val="00111736"/>
    <w:rsid w:val="00121E96"/>
    <w:rsid w:val="001221CF"/>
    <w:rsid w:val="00133A4D"/>
    <w:rsid w:val="00135676"/>
    <w:rsid w:val="0016332B"/>
    <w:rsid w:val="00163FAB"/>
    <w:rsid w:val="0018416B"/>
    <w:rsid w:val="001E5FBD"/>
    <w:rsid w:val="001F40F8"/>
    <w:rsid w:val="00211A1D"/>
    <w:rsid w:val="0022686D"/>
    <w:rsid w:val="00232492"/>
    <w:rsid w:val="0024407F"/>
    <w:rsid w:val="002704B7"/>
    <w:rsid w:val="00280C57"/>
    <w:rsid w:val="002916F6"/>
    <w:rsid w:val="002A72A7"/>
    <w:rsid w:val="002B2418"/>
    <w:rsid w:val="002D79ED"/>
    <w:rsid w:val="002F704F"/>
    <w:rsid w:val="00304D95"/>
    <w:rsid w:val="003344EF"/>
    <w:rsid w:val="003523C9"/>
    <w:rsid w:val="003860FD"/>
    <w:rsid w:val="00386E46"/>
    <w:rsid w:val="00387CDF"/>
    <w:rsid w:val="003B591C"/>
    <w:rsid w:val="003F1562"/>
    <w:rsid w:val="0041689A"/>
    <w:rsid w:val="004275E1"/>
    <w:rsid w:val="004551BC"/>
    <w:rsid w:val="00493704"/>
    <w:rsid w:val="004A6AE2"/>
    <w:rsid w:val="004A7D26"/>
    <w:rsid w:val="004D6E64"/>
    <w:rsid w:val="004E004C"/>
    <w:rsid w:val="004F1BFC"/>
    <w:rsid w:val="0050502E"/>
    <w:rsid w:val="00516E14"/>
    <w:rsid w:val="005267A8"/>
    <w:rsid w:val="00574F3D"/>
    <w:rsid w:val="005921EB"/>
    <w:rsid w:val="005D12AE"/>
    <w:rsid w:val="005D601D"/>
    <w:rsid w:val="00612FB1"/>
    <w:rsid w:val="00621FAB"/>
    <w:rsid w:val="00632F34"/>
    <w:rsid w:val="00640281"/>
    <w:rsid w:val="00673312"/>
    <w:rsid w:val="00673D14"/>
    <w:rsid w:val="006A01CE"/>
    <w:rsid w:val="006A54D7"/>
    <w:rsid w:val="006B509A"/>
    <w:rsid w:val="006C45EC"/>
    <w:rsid w:val="006F768B"/>
    <w:rsid w:val="0073720C"/>
    <w:rsid w:val="00762BE7"/>
    <w:rsid w:val="0076438A"/>
    <w:rsid w:val="007714F3"/>
    <w:rsid w:val="00776DC7"/>
    <w:rsid w:val="007A5F1E"/>
    <w:rsid w:val="007B3F82"/>
    <w:rsid w:val="007C590C"/>
    <w:rsid w:val="007D0D8C"/>
    <w:rsid w:val="007F086F"/>
    <w:rsid w:val="007F4135"/>
    <w:rsid w:val="00813BEA"/>
    <w:rsid w:val="008236B4"/>
    <w:rsid w:val="008528E6"/>
    <w:rsid w:val="00854F57"/>
    <w:rsid w:val="00875E85"/>
    <w:rsid w:val="008922A2"/>
    <w:rsid w:val="008C1DBD"/>
    <w:rsid w:val="008E4497"/>
    <w:rsid w:val="008F1D07"/>
    <w:rsid w:val="00924E2A"/>
    <w:rsid w:val="00943516"/>
    <w:rsid w:val="009523ED"/>
    <w:rsid w:val="00956738"/>
    <w:rsid w:val="009600BA"/>
    <w:rsid w:val="00986600"/>
    <w:rsid w:val="009C48B7"/>
    <w:rsid w:val="009C4F76"/>
    <w:rsid w:val="009C5CDB"/>
    <w:rsid w:val="009D2665"/>
    <w:rsid w:val="009D6B57"/>
    <w:rsid w:val="009E79CE"/>
    <w:rsid w:val="00A026EA"/>
    <w:rsid w:val="00A13068"/>
    <w:rsid w:val="00A1743B"/>
    <w:rsid w:val="00A353A2"/>
    <w:rsid w:val="00A90C84"/>
    <w:rsid w:val="00A90D4E"/>
    <w:rsid w:val="00AA44B2"/>
    <w:rsid w:val="00AC17EA"/>
    <w:rsid w:val="00AE5E0D"/>
    <w:rsid w:val="00AF6E3D"/>
    <w:rsid w:val="00B021BD"/>
    <w:rsid w:val="00B025CF"/>
    <w:rsid w:val="00B07444"/>
    <w:rsid w:val="00B104BB"/>
    <w:rsid w:val="00B405D9"/>
    <w:rsid w:val="00B564CE"/>
    <w:rsid w:val="00B70754"/>
    <w:rsid w:val="00B95EFF"/>
    <w:rsid w:val="00B974CB"/>
    <w:rsid w:val="00BA0FE6"/>
    <w:rsid w:val="00BA7F95"/>
    <w:rsid w:val="00BF6154"/>
    <w:rsid w:val="00C61052"/>
    <w:rsid w:val="00C72C93"/>
    <w:rsid w:val="00C75414"/>
    <w:rsid w:val="00C95AFF"/>
    <w:rsid w:val="00CA32FE"/>
    <w:rsid w:val="00CD03E4"/>
    <w:rsid w:val="00CD75B7"/>
    <w:rsid w:val="00D047CF"/>
    <w:rsid w:val="00D1102D"/>
    <w:rsid w:val="00D20F67"/>
    <w:rsid w:val="00DA2A11"/>
    <w:rsid w:val="00DF463F"/>
    <w:rsid w:val="00E01592"/>
    <w:rsid w:val="00E8161F"/>
    <w:rsid w:val="00E8392A"/>
    <w:rsid w:val="00E87355"/>
    <w:rsid w:val="00ED4641"/>
    <w:rsid w:val="00F1641F"/>
    <w:rsid w:val="00F17218"/>
    <w:rsid w:val="00F22421"/>
    <w:rsid w:val="00F3287E"/>
    <w:rsid w:val="00F40434"/>
    <w:rsid w:val="00F435C2"/>
    <w:rsid w:val="00F46B4C"/>
    <w:rsid w:val="00F47BD9"/>
    <w:rsid w:val="00F53F65"/>
    <w:rsid w:val="00F57C4D"/>
    <w:rsid w:val="00F62017"/>
    <w:rsid w:val="00F648DE"/>
    <w:rsid w:val="00F71FFF"/>
    <w:rsid w:val="00FC7999"/>
    <w:rsid w:val="00FE4550"/>
    <w:rsid w:val="00FE6498"/>
    <w:rsid w:val="00FF1E0E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A2C39"/>
  <w15:docId w15:val="{BEEE167F-2435-4739-84E7-94A86FA4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4B2"/>
    <w:rPr>
      <w:rFonts w:cs="Arial"/>
      <w:lang w:val="en-CA"/>
    </w:rPr>
  </w:style>
  <w:style w:type="paragraph" w:styleId="Heading1">
    <w:name w:val="heading 1"/>
    <w:basedOn w:val="Normal"/>
    <w:next w:val="Normal"/>
    <w:link w:val="Heading1Char"/>
    <w:qFormat/>
    <w:rsid w:val="001221CF"/>
    <w:pPr>
      <w:keepNext/>
      <w:spacing w:before="240" w:after="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1221CF"/>
    <w:pPr>
      <w:keepNext/>
      <w:spacing w:before="240" w:after="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1221CF"/>
    <w:pPr>
      <w:keepNext/>
      <w:spacing w:before="240" w:after="6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2A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2A7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2A7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CDF"/>
    <w:pPr>
      <w:keepNext/>
      <w:keepLines/>
      <w:spacing w:before="20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CDF"/>
    <w:pPr>
      <w:keepNext/>
      <w:keepLines/>
      <w:spacing w:before="200" w:after="0"/>
      <w:outlineLvl w:val="7"/>
    </w:pPr>
    <w:rPr>
      <w:rFonts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CDF"/>
    <w:pPr>
      <w:keepNext/>
      <w:keepLines/>
      <w:spacing w:before="200" w:after="0"/>
      <w:outlineLvl w:val="8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A353A2"/>
    <w:pPr>
      <w:ind w:firstLine="720"/>
    </w:pPr>
  </w:style>
  <w:style w:type="character" w:customStyle="1" w:styleId="BodyTextChar">
    <w:name w:val="Body Text Char"/>
    <w:basedOn w:val="DefaultParagraphFont"/>
    <w:link w:val="BodyText"/>
    <w:rsid w:val="00A353A2"/>
    <w:rPr>
      <w:rFonts w:ascii="Arial" w:hAnsi="Arial" w:cs="Arial"/>
      <w:sz w:val="20"/>
    </w:rPr>
  </w:style>
  <w:style w:type="paragraph" w:customStyle="1" w:styleId="Comment">
    <w:name w:val="Comment"/>
    <w:basedOn w:val="Normal"/>
    <w:next w:val="Normal"/>
    <w:qFormat/>
    <w:rsid w:val="00A353A2"/>
    <w:rPr>
      <w:vanish/>
      <w:color w:val="FF33CC"/>
    </w:rPr>
  </w:style>
  <w:style w:type="paragraph" w:customStyle="1" w:styleId="Definitions">
    <w:name w:val="Definitions"/>
    <w:basedOn w:val="Normal"/>
    <w:qFormat/>
    <w:rsid w:val="00A353A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A353A2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353A2"/>
    <w:rPr>
      <w:rFonts w:ascii="Arial" w:hAnsi="Arial" w:cs="Arial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3A2"/>
    <w:pPr>
      <w:widowControl w:val="0"/>
      <w:spacing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3A2"/>
    <w:rPr>
      <w:rFonts w:ascii="Arial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956738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6738"/>
    <w:rPr>
      <w:rFonts w:ascii="Arial" w:hAnsi="Arial" w:cs="Arial"/>
      <w:sz w:val="20"/>
    </w:rPr>
  </w:style>
  <w:style w:type="character" w:customStyle="1" w:styleId="Heading1Char">
    <w:name w:val="Heading 1 Char"/>
    <w:basedOn w:val="DefaultParagraphFont"/>
    <w:link w:val="Heading1"/>
    <w:rsid w:val="001221CF"/>
    <w:rPr>
      <w:rFonts w:eastAsiaTheme="majorEastAsia" w:cstheme="majorBidi"/>
      <w:b/>
      <w:bCs/>
      <w:sz w:val="24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rsid w:val="001221CF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rsid w:val="001221CF"/>
    <w:rPr>
      <w:rFonts w:ascii="Arial" w:eastAsiaTheme="majorEastAsia" w:hAnsi="Arial" w:cstheme="majorBidi"/>
      <w:bCs/>
      <w:sz w:val="20"/>
    </w:rPr>
  </w:style>
  <w:style w:type="paragraph" w:customStyle="1" w:styleId="LawyersComments">
    <w:name w:val="Lawyers Comments"/>
    <w:basedOn w:val="Normal"/>
    <w:qFormat/>
    <w:rsid w:val="00A353A2"/>
    <w:pPr>
      <w:spacing w:after="120"/>
      <w:ind w:left="720" w:right="720"/>
    </w:pPr>
    <w:rPr>
      <w:i/>
      <w:vanish/>
      <w:color w:val="C00000"/>
    </w:rPr>
  </w:style>
  <w:style w:type="paragraph" w:customStyle="1" w:styleId="Lnum1">
    <w:name w:val="Lnum1"/>
    <w:basedOn w:val="Normal"/>
    <w:uiPriority w:val="99"/>
    <w:unhideWhenUsed/>
    <w:rsid w:val="00A353A2"/>
    <w:pPr>
      <w:numPr>
        <w:ilvl w:val="6"/>
        <w:numId w:val="38"/>
      </w:numPr>
    </w:pPr>
  </w:style>
  <w:style w:type="paragraph" w:customStyle="1" w:styleId="Lnum2">
    <w:name w:val="Lnum2"/>
    <w:basedOn w:val="Normal"/>
    <w:uiPriority w:val="99"/>
    <w:unhideWhenUsed/>
    <w:rsid w:val="00A353A2"/>
    <w:pPr>
      <w:numPr>
        <w:ilvl w:val="7"/>
        <w:numId w:val="38"/>
      </w:numPr>
    </w:pPr>
  </w:style>
  <w:style w:type="paragraph" w:customStyle="1" w:styleId="Lnum3">
    <w:name w:val="Lnum3"/>
    <w:basedOn w:val="Normal"/>
    <w:uiPriority w:val="99"/>
    <w:unhideWhenUsed/>
    <w:rsid w:val="00A353A2"/>
    <w:pPr>
      <w:numPr>
        <w:ilvl w:val="8"/>
        <w:numId w:val="38"/>
      </w:numPr>
    </w:pPr>
  </w:style>
  <w:style w:type="paragraph" w:styleId="NoSpacing">
    <w:name w:val="No Spacing"/>
    <w:link w:val="NoSpacingChar"/>
    <w:uiPriority w:val="1"/>
    <w:qFormat/>
    <w:rsid w:val="00A353A2"/>
    <w:pPr>
      <w:spacing w:after="0"/>
      <w:jc w:val="both"/>
    </w:pPr>
    <w:rPr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2A7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2A7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2A7"/>
    <w:rPr>
      <w:rFonts w:ascii="Arial" w:eastAsiaTheme="majorEastAsia" w:hAnsi="Arial" w:cstheme="majorBidi"/>
      <w:i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CDF"/>
    <w:rPr>
      <w:rFonts w:ascii="Arial" w:eastAsiaTheme="majorEastAsia" w:hAnsi="Arial" w:cstheme="majorBidi"/>
      <w:i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CDF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CDF"/>
    <w:rPr>
      <w:rFonts w:ascii="Arial" w:eastAsiaTheme="majorEastAsia" w:hAnsi="Arial" w:cstheme="majorBidi"/>
      <w:i/>
      <w:i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17EA"/>
    <w:pPr>
      <w:spacing w:after="200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F1D07"/>
    <w:pPr>
      <w:keepNext/>
      <w:jc w:val="center"/>
      <w:outlineLvl w:val="0"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1D07"/>
    <w:rPr>
      <w:rFonts w:eastAsiaTheme="majorEastAsia" w:cstheme="majorBidi"/>
      <w:b/>
      <w:szCs w:val="5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CDF"/>
    <w:pPr>
      <w:keepNext/>
      <w:numPr>
        <w:ilvl w:val="1"/>
      </w:numPr>
      <w:outlineLvl w:val="1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CDF"/>
    <w:rPr>
      <w:rFonts w:ascii="Arial" w:eastAsiaTheme="majorEastAsia" w:hAnsi="Arial" w:cstheme="majorBidi"/>
      <w:b/>
      <w:iCs/>
      <w:sz w:val="20"/>
      <w:szCs w:val="24"/>
    </w:rPr>
  </w:style>
  <w:style w:type="character" w:styleId="Strong">
    <w:name w:val="Strong"/>
    <w:basedOn w:val="DefaultParagraphFont"/>
    <w:uiPriority w:val="22"/>
    <w:rsid w:val="00A353A2"/>
    <w:rPr>
      <w:rFonts w:ascii="Arial" w:hAnsi="Arial" w:cs="Arial"/>
      <w:b/>
      <w:bCs/>
      <w:sz w:val="20"/>
    </w:rPr>
  </w:style>
  <w:style w:type="character" w:styleId="Emphasis">
    <w:name w:val="Emphasis"/>
    <w:basedOn w:val="DefaultParagraphFont"/>
    <w:uiPriority w:val="20"/>
    <w:rsid w:val="00A353A2"/>
    <w:rPr>
      <w:rFonts w:ascii="Arial" w:hAnsi="Arial" w:cs="Arial"/>
      <w:i/>
      <w:i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353A2"/>
    <w:rPr>
      <w:lang w:val="en-AU"/>
    </w:rPr>
  </w:style>
  <w:style w:type="paragraph" w:styleId="ListParagraph">
    <w:name w:val="List Paragraph"/>
    <w:basedOn w:val="Normal"/>
    <w:uiPriority w:val="34"/>
    <w:qFormat/>
    <w:rsid w:val="00A353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17EA"/>
    <w:pPr>
      <w:ind w:left="1440" w:right="14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17EA"/>
    <w:rPr>
      <w:rFonts w:ascii="Arial" w:hAnsi="Arial" w:cs="Arial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AC17EA"/>
    <w:pPr>
      <w:pBdr>
        <w:bottom w:val="single" w:sz="4" w:space="4" w:color="866D4B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7EA"/>
    <w:rPr>
      <w:rFonts w:ascii="Arial" w:hAnsi="Arial" w:cs="Arial"/>
      <w:b/>
      <w:bCs/>
      <w:i/>
      <w:iCs/>
      <w:sz w:val="20"/>
    </w:rPr>
  </w:style>
  <w:style w:type="character" w:styleId="SubtleEmphasis">
    <w:name w:val="Subtle Emphasis"/>
    <w:basedOn w:val="DefaultParagraphFont"/>
    <w:uiPriority w:val="19"/>
    <w:rsid w:val="00387CDF"/>
    <w:rPr>
      <w:rFonts w:ascii="Arial" w:hAnsi="Arial" w:cs="Arial"/>
      <w:i/>
      <w:iCs/>
      <w:color w:val="auto"/>
      <w:sz w:val="20"/>
    </w:rPr>
  </w:style>
  <w:style w:type="character" w:styleId="IntenseEmphasis">
    <w:name w:val="Intense Emphasis"/>
    <w:basedOn w:val="DefaultParagraphFont"/>
    <w:uiPriority w:val="21"/>
    <w:rsid w:val="00AC17EA"/>
    <w:rPr>
      <w:rFonts w:ascii="Arial" w:hAnsi="Arial" w:cs="Arial"/>
      <w:b/>
      <w:bCs/>
      <w:i/>
      <w:iCs/>
      <w:color w:val="auto"/>
      <w:sz w:val="20"/>
    </w:rPr>
  </w:style>
  <w:style w:type="character" w:styleId="SubtleReference">
    <w:name w:val="Subtle Reference"/>
    <w:basedOn w:val="DefaultParagraphFont"/>
    <w:uiPriority w:val="31"/>
    <w:rsid w:val="00387CDF"/>
    <w:rPr>
      <w:rFonts w:ascii="Arial" w:hAnsi="Arial" w:cs="Arial"/>
      <w:smallCaps/>
      <w:color w:val="auto"/>
      <w:sz w:val="20"/>
      <w:u w:val="single"/>
    </w:rPr>
  </w:style>
  <w:style w:type="character" w:styleId="IntenseReference">
    <w:name w:val="Intense Reference"/>
    <w:basedOn w:val="DefaultParagraphFont"/>
    <w:uiPriority w:val="32"/>
    <w:rsid w:val="00387CDF"/>
    <w:rPr>
      <w:rFonts w:ascii="Arial" w:hAnsi="Arial" w:cs="Arial"/>
      <w:b/>
      <w:bCs/>
      <w:smallCaps/>
      <w:color w:val="auto"/>
      <w:spacing w:val="5"/>
      <w:sz w:val="20"/>
      <w:u w:val="single"/>
    </w:rPr>
  </w:style>
  <w:style w:type="character" w:styleId="BookTitle">
    <w:name w:val="Book Title"/>
    <w:basedOn w:val="DefaultParagraphFont"/>
    <w:uiPriority w:val="33"/>
    <w:rsid w:val="00A353A2"/>
    <w:rPr>
      <w:rFonts w:ascii="Arial" w:hAnsi="Arial" w:cs="Arial"/>
      <w:b/>
      <w:bCs/>
      <w:smallCaps/>
      <w:spacing w:val="5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21BD"/>
    <w:pPr>
      <w:keepLines/>
      <w:spacing w:before="0" w:after="240"/>
      <w:jc w:val="center"/>
      <w:outlineLvl w:val="9"/>
    </w:pPr>
    <w:rPr>
      <w:sz w:val="20"/>
    </w:rPr>
  </w:style>
  <w:style w:type="paragraph" w:customStyle="1" w:styleId="Outline1">
    <w:name w:val="Outline1"/>
    <w:basedOn w:val="Normal"/>
    <w:qFormat/>
    <w:rsid w:val="00A353A2"/>
    <w:pPr>
      <w:numPr>
        <w:numId w:val="38"/>
      </w:numPr>
    </w:pPr>
  </w:style>
  <w:style w:type="paragraph" w:customStyle="1" w:styleId="Outline2">
    <w:name w:val="Outline2"/>
    <w:basedOn w:val="Normal"/>
    <w:qFormat/>
    <w:rsid w:val="00A353A2"/>
    <w:pPr>
      <w:numPr>
        <w:ilvl w:val="1"/>
        <w:numId w:val="38"/>
      </w:numPr>
    </w:pPr>
  </w:style>
  <w:style w:type="paragraph" w:styleId="List2">
    <w:name w:val="List 2"/>
    <w:basedOn w:val="Normal"/>
    <w:uiPriority w:val="99"/>
    <w:semiHidden/>
    <w:unhideWhenUsed/>
    <w:rsid w:val="00A353A2"/>
    <w:pPr>
      <w:ind w:left="720" w:hanging="360"/>
      <w:contextualSpacing/>
    </w:pPr>
  </w:style>
  <w:style w:type="paragraph" w:customStyle="1" w:styleId="Outline3">
    <w:name w:val="Outline3"/>
    <w:basedOn w:val="Normal"/>
    <w:qFormat/>
    <w:rsid w:val="00A353A2"/>
    <w:pPr>
      <w:numPr>
        <w:ilvl w:val="2"/>
        <w:numId w:val="38"/>
      </w:numPr>
    </w:pPr>
  </w:style>
  <w:style w:type="paragraph" w:styleId="List3">
    <w:name w:val="List 3"/>
    <w:basedOn w:val="Normal"/>
    <w:uiPriority w:val="99"/>
    <w:semiHidden/>
    <w:unhideWhenUsed/>
    <w:rsid w:val="00A353A2"/>
    <w:pPr>
      <w:ind w:left="1080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A353A2"/>
    <w:pPr>
      <w:numPr>
        <w:numId w:val="27"/>
      </w:numPr>
      <w:contextualSpacing/>
    </w:pPr>
  </w:style>
  <w:style w:type="paragraph" w:customStyle="1" w:styleId="Outline4">
    <w:name w:val="Outline4"/>
    <w:basedOn w:val="Normal"/>
    <w:qFormat/>
    <w:rsid w:val="00A353A2"/>
    <w:pPr>
      <w:numPr>
        <w:ilvl w:val="3"/>
        <w:numId w:val="38"/>
      </w:numPr>
    </w:pPr>
  </w:style>
  <w:style w:type="paragraph" w:styleId="List4">
    <w:name w:val="List 4"/>
    <w:basedOn w:val="Normal"/>
    <w:uiPriority w:val="99"/>
    <w:semiHidden/>
    <w:unhideWhenUsed/>
    <w:rsid w:val="00A353A2"/>
    <w:pPr>
      <w:ind w:left="1440" w:hanging="360"/>
      <w:contextualSpacing/>
    </w:pPr>
  </w:style>
  <w:style w:type="paragraph" w:customStyle="1" w:styleId="Outline5">
    <w:name w:val="Outline5"/>
    <w:basedOn w:val="Normal"/>
    <w:qFormat/>
    <w:rsid w:val="00A353A2"/>
    <w:pPr>
      <w:numPr>
        <w:ilvl w:val="4"/>
        <w:numId w:val="38"/>
      </w:numPr>
    </w:pPr>
  </w:style>
  <w:style w:type="paragraph" w:styleId="List5">
    <w:name w:val="List 5"/>
    <w:basedOn w:val="Normal"/>
    <w:uiPriority w:val="99"/>
    <w:semiHidden/>
    <w:unhideWhenUsed/>
    <w:rsid w:val="00A353A2"/>
    <w:pPr>
      <w:ind w:left="1800" w:hanging="360"/>
      <w:contextualSpacing/>
    </w:pPr>
  </w:style>
  <w:style w:type="paragraph" w:customStyle="1" w:styleId="Plain">
    <w:name w:val="Plain"/>
    <w:basedOn w:val="Normal"/>
    <w:rsid w:val="00A353A2"/>
    <w:pPr>
      <w:spacing w:after="0"/>
    </w:pPr>
  </w:style>
  <w:style w:type="character" w:customStyle="1" w:styleId="Prompt">
    <w:name w:val="Prompt"/>
    <w:rsid w:val="007D0D8C"/>
    <w:rPr>
      <w:color w:val="0000FF"/>
    </w:rPr>
  </w:style>
  <w:style w:type="paragraph" w:customStyle="1" w:styleId="ReLine">
    <w:name w:val="Re:Line"/>
    <w:basedOn w:val="Normal"/>
    <w:next w:val="Normal"/>
    <w:rsid w:val="00A353A2"/>
    <w:pPr>
      <w:ind w:left="2880" w:right="1440" w:hanging="720"/>
    </w:pPr>
    <w:rPr>
      <w:b/>
    </w:rPr>
  </w:style>
  <w:style w:type="table" w:customStyle="1" w:styleId="SE2Elegant">
    <w:name w:val="SE2 Elegant"/>
    <w:basedOn w:val="TableGrid"/>
    <w:uiPriority w:val="99"/>
    <w:rsid w:val="007D0D8C"/>
    <w:pPr>
      <w:spacing w:before="100" w:beforeAutospacing="1" w:after="100" w:afterAutospacing="1"/>
    </w:pPr>
    <w:rPr>
      <w:rFonts w:asciiTheme="minorHAnsi" w:eastAsiaTheme="minorHAnsi" w:hAnsiTheme="minorHAnsi"/>
      <w:color w:val="000000"/>
      <w:sz w:val="18"/>
      <w:szCs w:val="22"/>
      <w:lang w:val="en-CA" w:eastAsia="zh-CN"/>
    </w:rPr>
    <w:tblPr>
      <w:tblInd w:w="144" w:type="dxa"/>
      <w:tblBorders>
        <w:top w:val="single" w:sz="8" w:space="0" w:color="D9D4D0"/>
        <w:left w:val="none" w:sz="0" w:space="0" w:color="auto"/>
        <w:bottom w:val="single" w:sz="8" w:space="0" w:color="D9D4D0"/>
        <w:right w:val="none" w:sz="0" w:space="0" w:color="auto"/>
        <w:insideH w:val="single" w:sz="8" w:space="0" w:color="D9D4D0"/>
        <w:insideV w:val="none" w:sz="0" w:space="0" w:color="auto"/>
      </w:tblBorders>
      <w:tblCellMar>
        <w:top w:w="130" w:type="dxa"/>
        <w:left w:w="115" w:type="dxa"/>
        <w:bottom w:w="130" w:type="dxa"/>
        <w:right w:w="115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rFonts w:ascii="Arial" w:hAnsi="Arial"/>
        <w:b/>
        <w:i w:val="0"/>
        <w:color w:val="6F263D"/>
        <w:sz w:val="18"/>
      </w:rPr>
      <w:tblPr/>
      <w:tcPr>
        <w:shd w:val="clear" w:color="auto" w:fill="EDEBE9"/>
      </w:tcPr>
    </w:tblStylePr>
    <w:tblStylePr w:type="lastRow">
      <w:tblPr/>
      <w:tcPr>
        <w:tcBorders>
          <w:top w:val="single" w:sz="8" w:space="0" w:color="6F263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8" w:space="0" w:color="6F263D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EColourStyle">
    <w:name w:val="SE Colour Style"/>
    <w:basedOn w:val="Normal"/>
    <w:link w:val="SEColourStyleChar"/>
    <w:uiPriority w:val="36"/>
    <w:unhideWhenUsed/>
    <w:rsid w:val="00A353A2"/>
  </w:style>
  <w:style w:type="character" w:customStyle="1" w:styleId="SEColourStyleChar">
    <w:name w:val="SE Colour Style Char"/>
    <w:basedOn w:val="DefaultParagraphFont"/>
    <w:link w:val="SEColourStyle"/>
    <w:uiPriority w:val="36"/>
    <w:rsid w:val="00A353A2"/>
    <w:rPr>
      <w:rFonts w:ascii="Arial" w:hAnsi="Arial" w:cs="Arial"/>
      <w:sz w:val="20"/>
    </w:rPr>
  </w:style>
  <w:style w:type="paragraph" w:customStyle="1" w:styleId="PersonalName">
    <w:name w:val="Personal Name"/>
    <w:basedOn w:val="Title"/>
    <w:link w:val="PersonalNameChar"/>
    <w:uiPriority w:val="99"/>
    <w:rsid w:val="00A353A2"/>
    <w:rPr>
      <w:b w:val="0"/>
      <w:caps/>
      <w:color w:val="000000"/>
      <w:szCs w:val="28"/>
    </w:rPr>
  </w:style>
  <w:style w:type="character" w:customStyle="1" w:styleId="PersonalNameChar">
    <w:name w:val="Personal Name Char"/>
    <w:basedOn w:val="TitleChar"/>
    <w:link w:val="PersonalName"/>
    <w:uiPriority w:val="99"/>
    <w:rsid w:val="00A353A2"/>
    <w:rPr>
      <w:rFonts w:ascii="Arial" w:eastAsiaTheme="majorEastAsia" w:hAnsi="Arial" w:cstheme="majorBidi"/>
      <w:b w:val="0"/>
      <w:caps/>
      <w:color w:val="000000"/>
      <w:spacing w:val="5"/>
      <w:kern w:val="28"/>
      <w:sz w:val="28"/>
      <w:szCs w:val="28"/>
      <w:lang w:val="en-AU"/>
    </w:rPr>
  </w:style>
  <w:style w:type="paragraph" w:styleId="ListNumber5">
    <w:name w:val="List Number 5"/>
    <w:basedOn w:val="Normal"/>
    <w:uiPriority w:val="99"/>
    <w:semiHidden/>
    <w:unhideWhenUsed/>
    <w:rsid w:val="00A353A2"/>
    <w:pPr>
      <w:numPr>
        <w:numId w:val="28"/>
      </w:numPr>
      <w:contextualSpacing/>
    </w:pPr>
  </w:style>
  <w:style w:type="paragraph" w:styleId="TOAHeading">
    <w:name w:val="toa heading"/>
    <w:basedOn w:val="Normal"/>
    <w:next w:val="Normal"/>
    <w:uiPriority w:val="99"/>
    <w:unhideWhenUsed/>
    <w:rsid w:val="00E8161F"/>
    <w:pPr>
      <w:spacing w:before="120"/>
    </w:pPr>
    <w:rPr>
      <w:rFonts w:eastAsiaTheme="majorEastAsia" w:cstheme="majorBidi"/>
      <w:b/>
      <w:bCs/>
      <w:szCs w:val="24"/>
    </w:rPr>
  </w:style>
  <w:style w:type="paragraph" w:customStyle="1" w:styleId="Outline6">
    <w:name w:val="Outline6"/>
    <w:basedOn w:val="Normal"/>
    <w:qFormat/>
    <w:rsid w:val="007F4135"/>
    <w:pPr>
      <w:numPr>
        <w:ilvl w:val="5"/>
        <w:numId w:val="38"/>
      </w:numPr>
    </w:pPr>
  </w:style>
  <w:style w:type="table" w:styleId="TableGrid">
    <w:name w:val="Table Grid"/>
    <w:basedOn w:val="TableNormal"/>
    <w:uiPriority w:val="59"/>
    <w:rsid w:val="00FE45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semiHidden/>
    <w:unhideWhenUsed/>
    <w:rsid w:val="00AC17EA"/>
    <w:pPr>
      <w:pBdr>
        <w:top w:val="single" w:sz="2" w:space="10" w:color="866D4B" w:themeColor="accent1" w:frame="1"/>
        <w:left w:val="single" w:sz="2" w:space="10" w:color="866D4B" w:themeColor="accent1" w:frame="1"/>
        <w:bottom w:val="single" w:sz="2" w:space="10" w:color="866D4B" w:themeColor="accent1" w:frame="1"/>
        <w:right w:val="single" w:sz="2" w:space="10" w:color="866D4B" w:themeColor="accent1" w:frame="1"/>
      </w:pBdr>
      <w:ind w:left="1152" w:right="1152"/>
    </w:pPr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6A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6A68"/>
    <w:rPr>
      <w:rFonts w:ascii="Arial" w:hAnsi="Arial" w:cs="Arial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6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21BD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6A68"/>
    <w:pPr>
      <w:spacing w:after="0"/>
    </w:pPr>
    <w:rPr>
      <w:rFonts w:eastAsiaTheme="majorEastAsia" w:cstheme="majorBidi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86A68"/>
    <w:pPr>
      <w:spacing w:after="0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86A68"/>
    <w:rPr>
      <w:rFonts w:eastAsiaTheme="majorEastAsia" w:cstheme="maj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3344EF"/>
    <w:rPr>
      <w:rFonts w:ascii="Arial" w:hAnsi="Arial" w:cs="Arial"/>
      <w:color w:val="auto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7355"/>
    <w:pPr>
      <w:spacing w:after="0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7355"/>
    <w:rPr>
      <w:rFonts w:ascii="Arial" w:hAnsi="Arial" w:cs="Arial"/>
      <w:sz w:val="16"/>
      <w:szCs w:val="1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021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021BD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021BD"/>
    <w:rPr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21BD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21BD"/>
    <w:rPr>
      <w:rFonts w:ascii="Arial" w:hAnsi="Arial" w:cs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86F"/>
    <w:pPr>
      <w:spacing w:after="0"/>
    </w:pPr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6F"/>
    <w:rPr>
      <w:rFonts w:ascii="Arial" w:hAnsi="Arial" w:cs="Arial"/>
      <w:sz w:val="20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61052"/>
  </w:style>
  <w:style w:type="paragraph" w:styleId="BodyText2">
    <w:name w:val="Body Text 2"/>
    <w:basedOn w:val="Normal"/>
    <w:link w:val="BodyText2Char"/>
    <w:uiPriority w:val="99"/>
    <w:semiHidden/>
    <w:unhideWhenUsed/>
    <w:rsid w:val="00C610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1052"/>
    <w:rPr>
      <w:rFonts w:cs="Arial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10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1052"/>
    <w:rPr>
      <w:rFonts w:cs="Arial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61052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1052"/>
    <w:rPr>
      <w:rFonts w:ascii="Arial" w:hAnsi="Arial" w:cs="Arial"/>
      <w:sz w:val="2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61052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61052"/>
    <w:rPr>
      <w:rFonts w:ascii="Arial" w:hAnsi="Arial" w:cs="Arial"/>
      <w:sz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610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1052"/>
    <w:rPr>
      <w:rFonts w:cs="Arial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10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1052"/>
    <w:rPr>
      <w:rFonts w:cs="Arial"/>
      <w:sz w:val="16"/>
      <w:szCs w:val="16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rsid w:val="00C61052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1052"/>
    <w:rPr>
      <w:rFonts w:cs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052"/>
    <w:rPr>
      <w:rFonts w:ascii="Arial" w:hAnsi="Arial" w:cs="Arial"/>
      <w:b/>
      <w:bCs/>
      <w:sz w:val="20"/>
      <w:szCs w:val="20"/>
      <w:lang w:val="en-A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61052"/>
  </w:style>
  <w:style w:type="character" w:customStyle="1" w:styleId="DateChar">
    <w:name w:val="Date Char"/>
    <w:basedOn w:val="DefaultParagraphFont"/>
    <w:link w:val="Date"/>
    <w:uiPriority w:val="99"/>
    <w:semiHidden/>
    <w:rsid w:val="00C61052"/>
    <w:rPr>
      <w:rFonts w:cs="Arial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6105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61052"/>
    <w:rPr>
      <w:rFonts w:cs="Arial"/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105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1052"/>
    <w:rPr>
      <w:rFonts w:cs="Arial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6105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1052"/>
    <w:rPr>
      <w:rFonts w:cs="Arial"/>
      <w:i/>
      <w:iCs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05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052"/>
    <w:rPr>
      <w:rFonts w:ascii="Consolas" w:hAnsi="Consolas" w:cs="Arial"/>
      <w:lang w:val="en-A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6105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6105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6105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6105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6105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6105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6105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61052"/>
    <w:pPr>
      <w:spacing w:after="0"/>
      <w:ind w:left="1800" w:hanging="200"/>
    </w:pPr>
  </w:style>
  <w:style w:type="paragraph" w:styleId="List">
    <w:name w:val="List"/>
    <w:basedOn w:val="Normal"/>
    <w:uiPriority w:val="99"/>
    <w:semiHidden/>
    <w:unhideWhenUsed/>
    <w:rsid w:val="00C61052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61052"/>
    <w:pPr>
      <w:numPr>
        <w:numId w:val="3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61052"/>
    <w:pPr>
      <w:numPr>
        <w:numId w:val="4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61052"/>
    <w:pPr>
      <w:numPr>
        <w:numId w:val="4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61052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61052"/>
    <w:pPr>
      <w:numPr>
        <w:numId w:val="4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6105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6105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6105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6105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6105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61052"/>
    <w:pPr>
      <w:numPr>
        <w:numId w:val="4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61052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61052"/>
    <w:pPr>
      <w:numPr>
        <w:numId w:val="4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610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nsolas" w:hAnsi="Consolas" w:cs="Arial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1052"/>
    <w:rPr>
      <w:rFonts w:ascii="Consolas" w:hAnsi="Consolas" w:cs="Arial"/>
      <w:lang w:val="en-AU"/>
    </w:rPr>
  </w:style>
  <w:style w:type="paragraph" w:styleId="NormalIndent">
    <w:name w:val="Normal Indent"/>
    <w:basedOn w:val="Normal"/>
    <w:uiPriority w:val="99"/>
    <w:semiHidden/>
    <w:unhideWhenUsed/>
    <w:rsid w:val="00C6105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6105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1052"/>
    <w:rPr>
      <w:rFonts w:cs="Arial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6105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1052"/>
    <w:rPr>
      <w:rFonts w:cs="Arial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61052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1052"/>
    <w:rPr>
      <w:rFonts w:cs="Arial"/>
      <w:lang w:val="en-AU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61052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61052"/>
    <w:pPr>
      <w:spacing w:after="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C6105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6105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6105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6105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6105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6105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6105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6105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61052"/>
    <w:pPr>
      <w:spacing w:after="100"/>
      <w:ind w:left="1600"/>
    </w:pPr>
  </w:style>
  <w:style w:type="paragraph" w:customStyle="1" w:styleId="TableText">
    <w:name w:val="TableText"/>
    <w:basedOn w:val="Normal"/>
    <w:qFormat/>
    <w:rsid w:val="00E8392A"/>
    <w:pPr>
      <w:spacing w:before="60" w:after="60"/>
    </w:pPr>
  </w:style>
  <w:style w:type="table" w:customStyle="1" w:styleId="SE1Standard">
    <w:name w:val="SE1 Standard"/>
    <w:basedOn w:val="TableNormal"/>
    <w:uiPriority w:val="99"/>
    <w:rsid w:val="007D0D8C"/>
    <w:pPr>
      <w:spacing w:before="100" w:beforeAutospacing="1" w:after="100" w:afterAutospacing="1"/>
    </w:pPr>
    <w:rPr>
      <w:rFonts w:asciiTheme="minorHAnsi" w:eastAsia="Times New Roman" w:hAnsiTheme="minorHAnsi" w:cs="Times New Roman"/>
      <w:sz w:val="18"/>
    </w:rPr>
    <w:tblPr>
      <w:tblStyleRowBandSize w:val="1"/>
      <w:tblStyleColBandSize w:val="1"/>
      <w:tblInd w:w="144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130" w:type="dxa"/>
        <w:left w:w="115" w:type="dxa"/>
        <w:bottom w:w="130" w:type="dxa"/>
        <w:right w:w="115" w:type="dxa"/>
      </w:tblCellMar>
    </w:tblPr>
    <w:tcPr>
      <w:shd w:val="clear" w:color="auto" w:fill="EDEBE9"/>
    </w:tcPr>
    <w:tblStylePr w:type="firstRow">
      <w:pPr>
        <w:keepNext/>
        <w:wordWrap/>
        <w:spacing w:beforeLines="0" w:before="100" w:beforeAutospacing="1" w:afterLines="0" w:after="100" w:afterAutospacing="1"/>
        <w:jc w:val="left"/>
      </w:pPr>
      <w:rPr>
        <w:rFonts w:asciiTheme="minorHAnsi" w:hAnsiTheme="minorHAnsi" w:cs="Times New Roman"/>
        <w:b/>
        <w:color w:val="FFFFFF" w:themeColor="background1"/>
        <w:sz w:val="18"/>
        <w:szCs w:val="18"/>
      </w:rPr>
      <w:tblPr/>
      <w:tcPr>
        <w:shd w:val="clear" w:color="auto" w:fill="866D4B"/>
      </w:tcPr>
    </w:tblStylePr>
    <w:tblStylePr w:type="lastRow">
      <w:rPr>
        <w:rFonts w:asciiTheme="minorHAnsi" w:hAnsiTheme="minorHAnsi" w:cs="Times New Roman"/>
        <w:b/>
        <w:i w:val="0"/>
        <w:color w:val="000000" w:themeColor="text1"/>
      </w:rPr>
      <w:tblPr/>
      <w:tcPr>
        <w:tcBorders>
          <w:top w:val="single" w:sz="18" w:space="0" w:color="6F263D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</w:tcPr>
    </w:tblStylePr>
    <w:tblStylePr w:type="firstCol">
      <w:rPr>
        <w:rFonts w:asciiTheme="minorHAnsi" w:hAnsiTheme="minorHAnsi" w:cs="Times New Roman"/>
        <w:b/>
        <w:i w:val="0"/>
        <w:color w:val="FFFFFF" w:themeColor="background1"/>
      </w:rPr>
      <w:tblPr/>
      <w:tcPr>
        <w:shd w:val="clear" w:color="auto" w:fill="866D4B"/>
      </w:tcPr>
    </w:tblStylePr>
    <w:tblStylePr w:type="lastCol">
      <w:rPr>
        <w:rFonts w:asciiTheme="minorHAnsi" w:hAnsiTheme="minorHAnsi" w:cs="Times New Roman"/>
        <w:b/>
        <w:i w:val="0"/>
        <w:color w:val="244C5A"/>
      </w:rPr>
      <w:tblPr/>
      <w:tcPr>
        <w:tcBorders>
          <w:top w:val="single" w:sz="8" w:space="0" w:color="FFFFFF" w:themeColor="background1"/>
          <w:left w:val="single" w:sz="18" w:space="0" w:color="6F263D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blPr/>
      <w:tcPr>
        <w:shd w:val="clear" w:color="auto" w:fill="D9D4D0"/>
      </w:tcPr>
    </w:tblStylePr>
    <w:tblStylePr w:type="band2Vert">
      <w:rPr>
        <w:rFonts w:cs="Times New Roman"/>
      </w:rPr>
      <w:tblPr/>
      <w:tcPr>
        <w:shd w:val="clear" w:color="auto" w:fill="E7E8E9"/>
      </w:tcPr>
    </w:tblStylePr>
    <w:tblStylePr w:type="band1Horz">
      <w:rPr>
        <w:rFonts w:cs="Times New Roman"/>
      </w:rPr>
      <w:tblPr/>
      <w:tcPr>
        <w:shd w:val="clear" w:color="auto" w:fill="D9D4D0"/>
      </w:tcPr>
    </w:tblStylePr>
    <w:tblStylePr w:type="band2Horz">
      <w:rPr>
        <w:rFonts w:cs="Times New Roman"/>
      </w:rPr>
      <w:tblPr/>
      <w:tcPr>
        <w:shd w:val="clear" w:color="auto" w:fill="EDEBE9"/>
      </w:tcPr>
    </w:tblStylePr>
  </w:style>
  <w:style w:type="paragraph" w:customStyle="1" w:styleId="TableHeading">
    <w:name w:val="TableHeading"/>
    <w:basedOn w:val="Normal"/>
    <w:link w:val="TableHeadingChar"/>
    <w:rsid w:val="003F1562"/>
    <w:pPr>
      <w:keepNext/>
      <w:keepLines/>
      <w:spacing w:before="80" w:after="80"/>
      <w:jc w:val="center"/>
    </w:pPr>
    <w:rPr>
      <w:b/>
    </w:rPr>
  </w:style>
  <w:style w:type="character" w:customStyle="1" w:styleId="TableHeadingChar">
    <w:name w:val="TableHeading Char"/>
    <w:basedOn w:val="DefaultParagraphFont"/>
    <w:link w:val="TableHeading"/>
    <w:rsid w:val="003F1562"/>
    <w:rPr>
      <w:rFonts w:cs="Arial"/>
      <w:b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SE Primary">
  <a:themeElements>
    <a:clrScheme name="SE Primary">
      <a:dk1>
        <a:srgbClr val="000000"/>
      </a:dk1>
      <a:lt1>
        <a:srgbClr val="FFFFFF"/>
      </a:lt1>
      <a:dk2>
        <a:srgbClr val="6F263D"/>
      </a:dk2>
      <a:lt2>
        <a:srgbClr val="A5BFA7"/>
      </a:lt2>
      <a:accent1>
        <a:srgbClr val="866D4B"/>
      </a:accent1>
      <a:accent2>
        <a:srgbClr val="A0D1CA"/>
      </a:accent2>
      <a:accent3>
        <a:srgbClr val="66435A"/>
      </a:accent3>
      <a:accent4>
        <a:srgbClr val="C7B582"/>
      </a:accent4>
      <a:accent5>
        <a:srgbClr val="6B8F9C"/>
      </a:accent5>
      <a:accent6>
        <a:srgbClr val="9EA6B4"/>
      </a:accent6>
      <a:hlink>
        <a:srgbClr val="66435A"/>
      </a:hlink>
      <a:folHlink>
        <a:srgbClr val="9EA6B4"/>
      </a:folHlink>
    </a:clrScheme>
    <a:fontScheme name="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E Primary" id="{76848A07-B87B-4FFC-9FF8-EB0DCB2D45CE}" vid="{73B4FEDF-DB89-4B62-AF64-84529A9EFE6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52FBBEBC43147BF94EFB3B7C59436" ma:contentTypeVersion="12" ma:contentTypeDescription="Create a new document." ma:contentTypeScope="" ma:versionID="bf01d4fe1fef8dccc4beb1b87ee69998">
  <xsd:schema xmlns:xsd="http://www.w3.org/2001/XMLSchema" xmlns:xs="http://www.w3.org/2001/XMLSchema" xmlns:p="http://schemas.microsoft.com/office/2006/metadata/properties" xmlns:ns2="d10cea1f-4219-4be6-90bb-f50621310364" xmlns:ns3="99629dae-64c1-4d30-acab-40eb7eb7a121" targetNamespace="http://schemas.microsoft.com/office/2006/metadata/properties" ma:root="true" ma:fieldsID="a0b8e9170046acfa09579c94255651aa" ns2:_="" ns3:_="">
    <xsd:import namespace="d10cea1f-4219-4be6-90bb-f50621310364"/>
    <xsd:import namespace="99629dae-64c1-4d30-acab-40eb7eb7a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cea1f-4219-4be6-90bb-f5062131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9dae-64c1-4d30-acab-40eb7eb7a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C349-349B-4852-A1BA-4CAB2D378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cea1f-4219-4be6-90bb-f50621310364"/>
    <ds:schemaRef ds:uri="99629dae-64c1-4d30-acab-40eb7eb7a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B3E3D-8E9D-4EC5-9D7A-94EFDEC93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7C0580-1BD2-48A0-A84E-B2639322AD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28CEE-6770-4E82-86DB-167E93F2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1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Stikeman Elliott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Teresa McCabe</dc:creator>
  <dc:description>English v2.03</dc:description>
  <cp:lastModifiedBy>Bood, Patricia</cp:lastModifiedBy>
  <cp:revision>2</cp:revision>
  <cp:lastPrinted>2011-05-01T23:08:00Z</cp:lastPrinted>
  <dcterms:created xsi:type="dcterms:W3CDTF">2022-01-10T05:01:00Z</dcterms:created>
  <dcterms:modified xsi:type="dcterms:W3CDTF">2022-01-10T05:01:00Z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0x010100A0B52FBBEBC43147BF94EFB3B7C59436</vt:lpwstr>
  </property>
</Properties>
</file>